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4 do SIWZ</w:t>
      </w:r>
    </w:p>
    <w:p w:rsidR="00C660CC" w:rsidRDefault="00C6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660CC" w:rsidRDefault="00AE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Wykaz głównych usług</w:t>
      </w:r>
    </w:p>
    <w:p w:rsidR="00C660CC" w:rsidRDefault="00C6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ZAMAWIAJĄCY: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Gmina Andrespol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Urząd Gminy Andrespol, ul.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Rokicińska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126, 95-020 Andrespol </w:t>
      </w:r>
    </w:p>
    <w:p w:rsidR="00C660CC" w:rsidRDefault="00C6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WYKONAWCA:</w:t>
      </w:r>
    </w:p>
    <w:p w:rsidR="00C660CC" w:rsidRDefault="00AE1FF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Niniejsza oferta zostaje złożona przez: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5166"/>
        <w:gridCol w:w="3066"/>
      </w:tblGrid>
      <w:tr w:rsidR="00C660C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Nazwa(y) Wykonawcy(ów)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Adres(y)</w:t>
            </w:r>
          </w:p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WYKONAWCY(ów)</w:t>
            </w:r>
          </w:p>
        </w:tc>
      </w:tr>
      <w:tr w:rsidR="00C660C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60CC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660CC" w:rsidRDefault="00C660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660CC" w:rsidRDefault="00AE1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Dotyczy postępowania na: </w:t>
      </w:r>
    </w:p>
    <w:p w:rsidR="00C660CC" w:rsidRDefault="00AE1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„Odbiór, wywóz i zagospodarowanie odpadów komunalnych stałych z terenu gminy Andrespol w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okresie  od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1 czerwca</w:t>
      </w:r>
      <w:r>
        <w:rPr>
          <w:rFonts w:ascii="Times New Roman" w:eastAsia="Times New Roman" w:hAnsi="Times New Roman" w:cs="Times New Roman"/>
          <w:b/>
          <w:sz w:val="24"/>
        </w:rPr>
        <w:t xml:space="preserve"> 2014</w:t>
      </w:r>
      <w:r>
        <w:rPr>
          <w:rFonts w:ascii="Times New Roman" w:eastAsia="Times New Roman" w:hAnsi="Times New Roman" w:cs="Times New Roman"/>
          <w:b/>
          <w:sz w:val="24"/>
        </w:rPr>
        <w:t xml:space="preserve"> roku do 30 czerwca 2016</w:t>
      </w:r>
      <w:r>
        <w:rPr>
          <w:rFonts w:ascii="Times New Roman" w:eastAsia="Times New Roman" w:hAnsi="Times New Roman" w:cs="Times New Roman"/>
          <w:b/>
          <w:sz w:val="24"/>
        </w:rPr>
        <w:t xml:space="preserve"> roku”</w:t>
      </w:r>
    </w:p>
    <w:p w:rsidR="00C660CC" w:rsidRDefault="00C6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660CC" w:rsidRDefault="00AE1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Wykaz głównych usług polegających na odbieraniu odpadów komunalnych od</w:t>
      </w:r>
    </w:p>
    <w:p w:rsidR="00C660CC" w:rsidRDefault="00AE1FF8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</w:rPr>
        <w:t>w</w:t>
      </w:r>
      <w:r>
        <w:rPr>
          <w:rFonts w:ascii="Times New Roman" w:eastAsia="Times New Roman" w:hAnsi="Times New Roman" w:cs="Times New Roman"/>
          <w:b/>
          <w:u w:val="single"/>
        </w:rPr>
        <w:t>łaścicieli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nieruchomości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173"/>
        <w:gridCol w:w="1930"/>
        <w:gridCol w:w="2552"/>
        <w:gridCol w:w="1701"/>
      </w:tblGrid>
      <w:tr w:rsidR="00C660CC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Przedmiot 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rzecz którego</w:t>
            </w:r>
            <w:proofErr w:type="gramEnd"/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usługi</w:t>
            </w:r>
            <w:proofErr w:type="gramEnd"/>
          </w:p>
          <w:p w:rsidR="00C660CC" w:rsidRDefault="00AE1FF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zostały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wykonane lub są wykonywane (nazwa i adres)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Podmiot, na rzecz</w:t>
            </w:r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którego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usługi</w:t>
            </w:r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zostały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wykonane</w:t>
            </w:r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lub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są wykonywane</w:t>
            </w:r>
          </w:p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Okres wykonania/wykonywania</w:t>
            </w:r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usługi</w:t>
            </w:r>
            <w:proofErr w:type="gramEnd"/>
          </w:p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(dzie</w:t>
            </w:r>
            <w:r>
              <w:rPr>
                <w:rFonts w:ascii="Times New Roman" w:eastAsia="Times New Roman" w:hAnsi="Times New Roman" w:cs="Times New Roman"/>
                <w:sz w:val="16"/>
              </w:rPr>
              <w:t>ń – miesiąc -rok)</w:t>
            </w:r>
          </w:p>
          <w:p w:rsidR="00C660CC" w:rsidRDefault="00AE1FF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(dzień – miesiąc -rok)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Wartość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wykonanych  głównych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usług </w:t>
            </w:r>
          </w:p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(brutto)</w:t>
            </w:r>
          </w:p>
        </w:tc>
      </w:tr>
      <w:tr w:rsidR="00C660CC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60CC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660CC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AE1F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0CC" w:rsidRDefault="00C660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660CC" w:rsidRDefault="00C660CC">
      <w:pPr>
        <w:rPr>
          <w:rFonts w:ascii="Times New Roman" w:eastAsia="Times New Roman" w:hAnsi="Times New Roman" w:cs="Times New Roman"/>
        </w:rPr>
      </w:pP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Oświadczam/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my że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………….wykazu stanowi doświadczenie Wykonawcy składającego ofertę,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poz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………….wykazu jest do</w:t>
      </w:r>
      <w:r>
        <w:rPr>
          <w:rFonts w:ascii="Times New Roman" w:eastAsia="Times New Roman" w:hAnsi="Times New Roman" w:cs="Times New Roman"/>
          <w:sz w:val="24"/>
        </w:rPr>
        <w:t>świadczeniem oddanym do dyspozycji przez inny/inne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podmiot/y, na </w:t>
      </w:r>
      <w:proofErr w:type="gramStart"/>
      <w:r>
        <w:rPr>
          <w:rFonts w:ascii="Times New Roman" w:eastAsia="Times New Roman" w:hAnsi="Times New Roman" w:cs="Times New Roman"/>
          <w:sz w:val="24"/>
        </w:rPr>
        <w:t>potwierdzenie czego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załączam/my pisemne zobowiązanie tego/tych</w:t>
      </w:r>
    </w:p>
    <w:p w:rsidR="00C660CC" w:rsidRDefault="00AE1FF8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podmiotu</w:t>
      </w:r>
      <w:proofErr w:type="gramEnd"/>
      <w:r>
        <w:rPr>
          <w:rFonts w:ascii="Times New Roman" w:eastAsia="Times New Roman" w:hAnsi="Times New Roman" w:cs="Times New Roman"/>
          <w:sz w:val="24"/>
        </w:rPr>
        <w:t>/ów do oddania do dyspozycji swoich zasobów.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Uwaga:</w:t>
      </w:r>
    </w:p>
    <w:p w:rsidR="00C660CC" w:rsidRDefault="00AE1FF8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1) W wykazie Wykonawca winien uj</w:t>
      </w:r>
      <w:r>
        <w:rPr>
          <w:rFonts w:ascii="Times New Roman" w:eastAsia="Times New Roman" w:hAnsi="Times New Roman" w:cs="Times New Roman"/>
          <w:i/>
          <w:sz w:val="20"/>
        </w:rPr>
        <w:t xml:space="preserve">ąć wszystkie główne usługi, które zostały niewykonane lub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wykonane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należycie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i nienależycie, w okresie ostatnich trzech lat przed upływem terminu składania ofert, a jeżeli okres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prowadzenia działalności jest krótszy - w tym okresie odpowiadając</w:t>
      </w:r>
      <w:r>
        <w:rPr>
          <w:rFonts w:ascii="Times New Roman" w:eastAsia="Times New Roman" w:hAnsi="Times New Roman" w:cs="Times New Roman"/>
          <w:i/>
          <w:sz w:val="20"/>
        </w:rPr>
        <w:t xml:space="preserve">e swoim zakresem usługom określonym w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warunku posiadania wiedzy i doświadczenia w pkt. 9.1.2 SIWZ;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2) Zamawiający uzna, że warunek posiadania wiedzy i doświadczenia określony w pkt. 9.1.2 SIWZ jest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spełniony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Wykonawca gwarantuje należyte wyko</w:t>
      </w:r>
      <w:r>
        <w:rPr>
          <w:rFonts w:ascii="Times New Roman" w:eastAsia="Times New Roman" w:hAnsi="Times New Roman" w:cs="Times New Roman"/>
          <w:i/>
          <w:sz w:val="20"/>
        </w:rPr>
        <w:t xml:space="preserve">nanie udzielanego zamówienia, gdy wszystkie wykazane przez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Wykonawcę usługi wykonał lub wykonuje należycie;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3) W przypadku usług nadal wykonywanych należy podać łączną masę odpadów komunalnych odebranych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przed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upływem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terminu składania ofert;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 xml:space="preserve">) Zamawiający dopuszcza wskazanie masy odpadów w m³ - w takim przypadku zostanie ona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przeliczona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zgodnie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ze wskaźnikiem 1 m³ = 0,125 Mg;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5) Wykonawca winien dołączyć do oferty dowody potwierdzające, że usługi opisane w pkt.9.1.2 SIWZ,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tj. 2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usł</w:t>
      </w:r>
      <w:r>
        <w:rPr>
          <w:rFonts w:ascii="Times New Roman" w:eastAsia="Times New Roman" w:hAnsi="Times New Roman" w:cs="Times New Roman"/>
          <w:i/>
          <w:sz w:val="20"/>
        </w:rPr>
        <w:t>ugi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, z których każda była wykonana lub jest wykonywana w sposób ciągły przez okres co najmniej 12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miesięcy i które to usługi obejmowały odbiór odpadów komunalnych o łącznej masie co najmniej 3 000 Mg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zostały wykonane lub są wykonywane należycie</w:t>
      </w:r>
      <w:r>
        <w:rPr>
          <w:rFonts w:ascii="Times New Roman" w:eastAsia="Times New Roman" w:hAnsi="Times New Roman" w:cs="Times New Roman"/>
          <w:i/>
          <w:sz w:val="20"/>
        </w:rPr>
        <w:t>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6) Dowodami, o których mowa powyżej, są poświadczenia wystawione przez podmiot, na rzecz którego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były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wykonane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usługi, z tym, że w odniesieniu do nadal wykonywanych usług poświadczenie powinno być wydane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nie wcze</w:t>
      </w:r>
      <w:r>
        <w:rPr>
          <w:rFonts w:ascii="Times New Roman" w:eastAsia="Times New Roman" w:hAnsi="Times New Roman" w:cs="Times New Roman"/>
          <w:i/>
          <w:sz w:val="20"/>
        </w:rPr>
        <w:t>śniej niż na 3 miesiące przed upływem terminu składania ofert;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7) Jeżeli z uzasadnionych przyczyn o obiektywnym charakterze Wykonawca nie jest stanie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uzyskać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poświadczenia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, o którym mowa powyżej, składa swoje oświadczeni świadczące o wykonaniu usług </w:t>
      </w:r>
      <w:r>
        <w:rPr>
          <w:rFonts w:ascii="Times New Roman" w:eastAsia="Times New Roman" w:hAnsi="Times New Roman" w:cs="Times New Roman"/>
          <w:i/>
          <w:sz w:val="20"/>
        </w:rPr>
        <w:t>należycie;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 xml:space="preserve">) W sytuacji gdy Zamawiający jest podmiotem, na rzecz którego usługi wskazane w wykazie zostały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wcześniej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wykonane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, Wykonawca nie ma obowiązku przedkładania ww. do</w:t>
      </w:r>
      <w:r>
        <w:rPr>
          <w:rFonts w:ascii="Times New Roman" w:eastAsia="Times New Roman" w:hAnsi="Times New Roman" w:cs="Times New Roman"/>
          <w:i/>
          <w:sz w:val="20"/>
        </w:rPr>
        <w:t>wodów;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 xml:space="preserve">) W sytuacji, gdy przedmiotem oddania do dyspozycji Wykonawcy będzie wiedza i doświadczenie,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potencjał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techniczny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lub zdolności finansowe innego podmiotu lub podmiotów dokument musi w swojej treści oprócz   </w:t>
      </w:r>
      <w:r>
        <w:rPr>
          <w:rFonts w:ascii="Times New Roman" w:eastAsia="Times New Roman" w:hAnsi="Times New Roman" w:cs="Times New Roman"/>
          <w:i/>
          <w:sz w:val="20"/>
        </w:rPr>
        <w:br/>
        <w:t xml:space="preserve">     informacji kto jest podmiote</w:t>
      </w:r>
      <w:r>
        <w:rPr>
          <w:rFonts w:ascii="Times New Roman" w:eastAsia="Times New Roman" w:hAnsi="Times New Roman" w:cs="Times New Roman"/>
          <w:i/>
          <w:sz w:val="20"/>
        </w:rPr>
        <w:t>m udostępniającym i przyjmującym zasoby zawierać co najmniej: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zakres dostępnych Wykonawcy zasobów innego podmiotu,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b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sposób wykorzystania zasobów innego podmiotu, przez Wykonawcę przy wykonywaniu zamówienia,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c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charakter stosunku, jaki b</w:t>
      </w:r>
      <w:r>
        <w:rPr>
          <w:rFonts w:ascii="Times New Roman" w:eastAsia="Times New Roman" w:hAnsi="Times New Roman" w:cs="Times New Roman"/>
          <w:i/>
          <w:sz w:val="20"/>
        </w:rPr>
        <w:t>ędzie łączył Wykonawcę z innym podmiotem,</w:t>
      </w:r>
    </w:p>
    <w:p w:rsidR="00C660CC" w:rsidRDefault="00AE1FF8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d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) zakres i okres udziału innego podmiotu przy wykonywaniu zamówienia.</w:t>
      </w:r>
    </w:p>
    <w:p w:rsidR="00C660CC" w:rsidRDefault="00C660CC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C660CC" w:rsidRDefault="00C660CC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C660CC" w:rsidRDefault="00C660CC">
      <w:pPr>
        <w:tabs>
          <w:tab w:val="left" w:pos="6946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C660CC" w:rsidRDefault="00C660CC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…………………           ……………………………………………………….. </w:t>
      </w:r>
    </w:p>
    <w:p w:rsidR="00C660CC" w:rsidRDefault="00AE1FF8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Miejscowość /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Data                         Podpis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(y) osoby(osób) upoważnionej(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ych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 do podpi</w:t>
      </w:r>
      <w:r>
        <w:rPr>
          <w:rFonts w:ascii="Times New Roman" w:eastAsia="Times New Roman" w:hAnsi="Times New Roman" w:cs="Times New Roman"/>
          <w:b/>
          <w:sz w:val="20"/>
        </w:rPr>
        <w:t>sania</w:t>
      </w:r>
    </w:p>
    <w:p w:rsidR="00C660CC" w:rsidRDefault="00AE1FF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niniejszej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oferty w imieniu Wykonawcy(ów)</w:t>
      </w:r>
    </w:p>
    <w:sectPr w:rsidR="00C6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60CC"/>
    <w:rsid w:val="00AE1FF8"/>
    <w:rsid w:val="00C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2B95CA55</Template>
  <TotalTime>1</TotalTime>
  <Pages>2</Pages>
  <Words>571</Words>
  <Characters>3431</Characters>
  <Application>Microsoft Office Word</Application>
  <DocSecurity>0</DocSecurity>
  <Lines>28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2</cp:revision>
  <dcterms:created xsi:type="dcterms:W3CDTF">2014-03-06T13:51:00Z</dcterms:created>
  <dcterms:modified xsi:type="dcterms:W3CDTF">2014-03-06T13:52:00Z</dcterms:modified>
</cp:coreProperties>
</file>